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210EB" w14:textId="77777777" w:rsidR="00FD495F" w:rsidRPr="00C072BB" w:rsidRDefault="00FD495F" w:rsidP="00BA7524">
      <w:pPr>
        <w:spacing w:after="0"/>
        <w:rPr>
          <w:rFonts w:ascii="Arial" w:hAnsi="Arial" w:cs="Arial"/>
          <w:sz w:val="20"/>
          <w:szCs w:val="20"/>
        </w:rPr>
      </w:pPr>
    </w:p>
    <w:p w14:paraId="74A21D0E" w14:textId="77777777" w:rsidR="00BA7524" w:rsidRDefault="00BA7524" w:rsidP="00BA7524">
      <w:pPr>
        <w:spacing w:after="0"/>
        <w:ind w:left="567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0A4196D4" w14:textId="77777777" w:rsidR="00BA7524" w:rsidRDefault="00BA7524" w:rsidP="00BA7524">
      <w:pPr>
        <w:spacing w:after="0"/>
        <w:ind w:left="567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798329CB" w14:textId="77777777" w:rsidR="00D17423" w:rsidRPr="00C072BB" w:rsidRDefault="00B63FF0" w:rsidP="0029433B">
      <w:pPr>
        <w:spacing w:after="120"/>
        <w:ind w:left="567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072BB">
        <w:rPr>
          <w:rFonts w:ascii="Arial" w:hAnsi="Arial" w:cs="Arial"/>
          <w:b/>
          <w:sz w:val="36"/>
          <w:szCs w:val="36"/>
          <w:u w:val="single"/>
        </w:rPr>
        <w:t xml:space="preserve">Evaluation </w:t>
      </w:r>
      <w:r w:rsidR="00D17423" w:rsidRPr="00C072BB">
        <w:rPr>
          <w:rFonts w:ascii="Arial" w:hAnsi="Arial" w:cs="Arial"/>
          <w:b/>
          <w:sz w:val="36"/>
          <w:szCs w:val="36"/>
          <w:u w:val="single"/>
        </w:rPr>
        <w:t xml:space="preserve">d’un </w:t>
      </w:r>
      <w:r w:rsidR="00234F63" w:rsidRPr="00C072BB">
        <w:rPr>
          <w:rFonts w:ascii="Arial" w:hAnsi="Arial" w:cs="Arial"/>
          <w:b/>
          <w:sz w:val="36"/>
          <w:szCs w:val="36"/>
          <w:u w:val="single"/>
        </w:rPr>
        <w:t>établissement</w:t>
      </w:r>
    </w:p>
    <w:p w14:paraId="37E75359" w14:textId="37F0A352" w:rsidR="00DE7E97" w:rsidRPr="00C072BB" w:rsidRDefault="00D17423" w:rsidP="0029433B">
      <w:pPr>
        <w:spacing w:after="0"/>
        <w:ind w:left="567"/>
        <w:jc w:val="center"/>
        <w:rPr>
          <w:rFonts w:ascii="Arial" w:hAnsi="Arial" w:cs="Arial"/>
          <w:b/>
          <w:sz w:val="36"/>
          <w:szCs w:val="36"/>
        </w:rPr>
      </w:pPr>
      <w:r w:rsidRPr="00C072BB">
        <w:rPr>
          <w:rFonts w:ascii="Arial" w:hAnsi="Arial" w:cs="Arial"/>
          <w:b/>
          <w:sz w:val="36"/>
          <w:szCs w:val="36"/>
        </w:rPr>
        <w:t>FOURCHETTE VERTE</w:t>
      </w:r>
      <w:r w:rsidR="002D7E9B" w:rsidRPr="00C072BB">
        <w:rPr>
          <w:rFonts w:ascii="Arial" w:hAnsi="Arial" w:cs="Arial"/>
          <w:sz w:val="36"/>
          <w:szCs w:val="36"/>
        </w:rPr>
        <w:t xml:space="preserve"> </w:t>
      </w:r>
      <w:r w:rsidR="00DC00D0">
        <w:rPr>
          <w:rFonts w:ascii="Arial" w:hAnsi="Arial" w:cs="Arial"/>
          <w:b/>
          <w:sz w:val="36"/>
          <w:szCs w:val="36"/>
        </w:rPr>
        <w:t>JUNIOR</w:t>
      </w:r>
    </w:p>
    <w:p w14:paraId="407547E3" w14:textId="77777777" w:rsidR="00900E5C" w:rsidRPr="00C072BB" w:rsidRDefault="00900E5C" w:rsidP="0029433B">
      <w:pPr>
        <w:widowControl w:val="0"/>
        <w:autoSpaceDE w:val="0"/>
        <w:autoSpaceDN w:val="0"/>
        <w:spacing w:before="240" w:after="12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C072BB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Informations générales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93"/>
      </w:tblGrid>
      <w:tr w:rsidR="00593F5D" w:rsidRPr="00C072BB" w14:paraId="0D06662C" w14:textId="77777777" w:rsidTr="00593F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9F09" w14:textId="77777777" w:rsidR="00593F5D" w:rsidRPr="00C072BB" w:rsidRDefault="00593F5D" w:rsidP="00C072B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Nom et prénom de l’enquêteur/l’enquêtrice</w:t>
            </w:r>
            <w:r w:rsidRPr="00C072B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18BA" w14:textId="4046F0D0" w:rsidR="00593F5D" w:rsidRPr="00C072BB" w:rsidRDefault="00706C55" w:rsidP="00400F4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072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C072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72BB">
              <w:rPr>
                <w:rFonts w:ascii="Arial" w:hAnsi="Arial" w:cs="Arial"/>
                <w:sz w:val="20"/>
                <w:szCs w:val="20"/>
              </w:rPr>
            </w:r>
            <w:r w:rsidRPr="00C072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400F46">
              <w:rPr>
                <w:rFonts w:ascii="Arial" w:hAnsi="Arial" w:cs="Arial"/>
                <w:sz w:val="20"/>
                <w:szCs w:val="20"/>
              </w:rPr>
              <w:t> </w:t>
            </w:r>
            <w:r w:rsidR="00400F46">
              <w:rPr>
                <w:rFonts w:ascii="Arial" w:hAnsi="Arial" w:cs="Arial"/>
                <w:sz w:val="20"/>
                <w:szCs w:val="20"/>
              </w:rPr>
              <w:t> </w:t>
            </w:r>
            <w:r w:rsidR="00400F46">
              <w:rPr>
                <w:rFonts w:ascii="Arial" w:hAnsi="Arial" w:cs="Arial"/>
                <w:sz w:val="20"/>
                <w:szCs w:val="20"/>
              </w:rPr>
              <w:t> </w:t>
            </w:r>
            <w:r w:rsidR="00400F46">
              <w:rPr>
                <w:rFonts w:ascii="Arial" w:hAnsi="Arial" w:cs="Arial"/>
                <w:sz w:val="20"/>
                <w:szCs w:val="20"/>
              </w:rPr>
              <w:t> </w:t>
            </w:r>
            <w:r w:rsidR="00400F46">
              <w:rPr>
                <w:rFonts w:ascii="Arial" w:hAnsi="Arial" w:cs="Arial"/>
                <w:sz w:val="20"/>
                <w:szCs w:val="20"/>
              </w:rPr>
              <w:t> </w:t>
            </w:r>
            <w:bookmarkEnd w:id="1"/>
            <w:r w:rsidRPr="00C072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593F5D" w:rsidRPr="00C072BB" w14:paraId="16BB7C3D" w14:textId="77777777" w:rsidTr="00593F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6E37" w14:textId="61E3E5E1" w:rsidR="00593F5D" w:rsidRPr="00C072BB" w:rsidRDefault="00593F5D" w:rsidP="00C072B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Nom </w:t>
            </w:r>
            <w:r w:rsidR="002D3477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et lieu </w:t>
            </w: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de l’établissement visité </w:t>
            </w:r>
            <w:r w:rsidRPr="00C072B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11B7" w14:textId="12822239" w:rsidR="00E03638" w:rsidRPr="00C072BB" w:rsidRDefault="00706C55" w:rsidP="00C072B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072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C072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72BB">
              <w:rPr>
                <w:rFonts w:ascii="Arial" w:hAnsi="Arial" w:cs="Arial"/>
                <w:sz w:val="20"/>
                <w:szCs w:val="20"/>
              </w:rPr>
            </w:r>
            <w:r w:rsidRPr="00C072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72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72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72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72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72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72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593F5D" w:rsidRPr="00C072BB" w14:paraId="26FDD455" w14:textId="77777777" w:rsidTr="00593F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F313" w14:textId="77777777" w:rsidR="00593F5D" w:rsidRPr="00C072BB" w:rsidRDefault="00593F5D" w:rsidP="00C072B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Date de l’évaluation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DB3E" w14:textId="12650A35" w:rsidR="00593F5D" w:rsidRPr="00C072BB" w:rsidRDefault="00706C55" w:rsidP="00C072B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072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C072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72BB">
              <w:rPr>
                <w:rFonts w:ascii="Arial" w:hAnsi="Arial" w:cs="Arial"/>
                <w:sz w:val="20"/>
                <w:szCs w:val="20"/>
              </w:rPr>
            </w:r>
            <w:r w:rsidRPr="00C072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72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72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72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72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72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72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593F5D" w:rsidRPr="00C072BB" w14:paraId="1859A7AD" w14:textId="77777777" w:rsidTr="00593F5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8FA0" w14:textId="77777777" w:rsidR="00593F5D" w:rsidRPr="00C072BB" w:rsidRDefault="00593F5D" w:rsidP="00C072BB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Signature</w:t>
            </w:r>
            <w:r w:rsidRPr="00C072BB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2111497366"/>
            <w:showingPlcHdr/>
            <w:picture/>
          </w:sdtPr>
          <w:sdtEndPr/>
          <w:sdtContent>
            <w:tc>
              <w:tcPr>
                <w:tcW w:w="4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DDE9A7" w14:textId="1FEEB527" w:rsidR="00593F5D" w:rsidRPr="00C072BB" w:rsidRDefault="00505D0A" w:rsidP="00505D0A">
                <w:pPr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fr-CH"/>
                  </w:rPr>
                  <w:drawing>
                    <wp:inline distT="0" distB="0" distL="0" distR="0" wp14:anchorId="0E9C45E3" wp14:editId="0D79A61F">
                      <wp:extent cx="310551" cy="310551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0524" cy="3105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2826300" w14:textId="77777777" w:rsidR="00900E5C" w:rsidRPr="00C072BB" w:rsidRDefault="00900E5C" w:rsidP="0029433B">
      <w:pPr>
        <w:widowControl w:val="0"/>
        <w:autoSpaceDE w:val="0"/>
        <w:autoSpaceDN w:val="0"/>
        <w:spacing w:before="240" w:after="12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C072BB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Mise en évidence du label Fourchette verte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900E5C" w:rsidRPr="00C072BB" w14:paraId="636C0B0F" w14:textId="77777777" w:rsidTr="00FD495F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D7F6" w14:textId="77777777" w:rsidR="00900E5C" w:rsidRPr="00C072BB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</w:pPr>
            <w:r w:rsidRPr="00C072BB"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  <w:t>Cochez la réponse correspondante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95AD7E" w14:textId="77777777" w:rsidR="00900E5C" w:rsidRPr="00C072BB" w:rsidRDefault="00900E5C" w:rsidP="0025724C">
            <w:pPr>
              <w:widowControl w:val="0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92D8C4B" w14:textId="77777777" w:rsidR="00900E5C" w:rsidRPr="00C072BB" w:rsidRDefault="00900E5C" w:rsidP="0025724C">
            <w:pPr>
              <w:widowControl w:val="0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Non</w:t>
            </w:r>
          </w:p>
        </w:tc>
      </w:tr>
      <w:tr w:rsidR="00900E5C" w:rsidRPr="00C072BB" w14:paraId="045D23F2" w14:textId="77777777" w:rsidTr="00FD495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3B5B" w14:textId="77777777" w:rsidR="00900E5C" w:rsidRPr="00C072BB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Menu FV mis en évidence et affiché de manière visible </w:t>
            </w:r>
            <w:r w:rsidR="00BE100F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(logo sur: la carte, le plan de menus, la pancarte, l’ardoise…)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42442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3B7EE408" w14:textId="5AA60FDF" w:rsidR="00900E5C" w:rsidRPr="00C072BB" w:rsidRDefault="0025724C" w:rsidP="0025724C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43220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DFED5CF" w14:textId="190B29D5" w:rsidR="00900E5C" w:rsidRPr="00C072BB" w:rsidRDefault="0025724C" w:rsidP="0025724C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C072BB" w14:paraId="75DE217C" w14:textId="77777777" w:rsidTr="00FD495F"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0438A1CE" w14:textId="77777777" w:rsidR="00900E5C" w:rsidRPr="00C072BB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Certificat d’attribution du label FV affiché de manière visible </w:t>
            </w: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ab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19746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BA419BB" w14:textId="28F56DE6" w:rsidR="00900E5C" w:rsidRPr="00C072BB" w:rsidRDefault="0025724C" w:rsidP="0025724C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72074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317BCFC2" w14:textId="356D2984" w:rsidR="00900E5C" w:rsidRPr="00C072BB" w:rsidRDefault="0025724C" w:rsidP="0025724C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C072BB" w14:paraId="1264466C" w14:textId="77777777" w:rsidTr="00FD495F">
        <w:tc>
          <w:tcPr>
            <w:tcW w:w="7655" w:type="dxa"/>
            <w:shd w:val="clear" w:color="auto" w:fill="auto"/>
          </w:tcPr>
          <w:p w14:paraId="65B79458" w14:textId="3C8AF71D" w:rsidR="00900E5C" w:rsidRPr="00C072BB" w:rsidRDefault="00BC0284" w:rsidP="00BC0284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Vignette annuelle (sur le certificat</w:t>
            </w:r>
            <w:r w:rsidR="00DC00D0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 ailleurs</w:t>
            </w: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)</w:t>
            </w: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ab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87464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EC2EF60" w14:textId="61F2F7EF" w:rsidR="00900E5C" w:rsidRPr="00C072BB" w:rsidRDefault="0025724C" w:rsidP="0025724C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210996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276615EF" w14:textId="1D1955AC" w:rsidR="00900E5C" w:rsidRPr="00C072BB" w:rsidRDefault="0025724C" w:rsidP="0025724C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C072BB" w14:paraId="68EC96CE" w14:textId="77777777" w:rsidTr="00FD495F">
        <w:tc>
          <w:tcPr>
            <w:tcW w:w="7655" w:type="dxa"/>
            <w:shd w:val="clear" w:color="auto" w:fill="auto"/>
          </w:tcPr>
          <w:p w14:paraId="2BEE537C" w14:textId="77777777" w:rsidR="00900E5C" w:rsidRPr="00C072BB" w:rsidRDefault="00BC0284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Autocollant officiel FV affiché de manière visible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537964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1058300" w14:textId="249BF6A0" w:rsidR="00900E5C" w:rsidRPr="00C072BB" w:rsidRDefault="0025724C" w:rsidP="0025724C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48042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7B7F97B9" w14:textId="1AA80827" w:rsidR="00900E5C" w:rsidRPr="00C072BB" w:rsidRDefault="0025724C" w:rsidP="0025724C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C072BB" w14:paraId="6A36F381" w14:textId="77777777" w:rsidTr="00FD495F">
        <w:tc>
          <w:tcPr>
            <w:tcW w:w="7655" w:type="dxa"/>
            <w:shd w:val="clear" w:color="auto" w:fill="auto"/>
          </w:tcPr>
          <w:p w14:paraId="57624DC0" w14:textId="4BD5D474" w:rsidR="00900E5C" w:rsidRPr="00C072BB" w:rsidRDefault="00FD495F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Matériel FV (dépliants, affiches...) disponible et facilement accessible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98982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14DB4AF" w14:textId="7723702E" w:rsidR="00900E5C" w:rsidRPr="00C072BB" w:rsidRDefault="0025724C" w:rsidP="0025724C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26080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4D199A08" w14:textId="0401EA4F" w:rsidR="00900E5C" w:rsidRPr="00C072BB" w:rsidRDefault="0025724C" w:rsidP="0025724C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</w:tbl>
    <w:p w14:paraId="59288A75" w14:textId="77777777" w:rsidR="00900E5C" w:rsidRPr="00C072BB" w:rsidRDefault="00900E5C" w:rsidP="0029433B">
      <w:pPr>
        <w:widowControl w:val="0"/>
        <w:autoSpaceDE w:val="0"/>
        <w:autoSpaceDN w:val="0"/>
        <w:spacing w:before="240" w:after="12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C072BB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Menu Fourchette verte </w:t>
      </w:r>
    </w:p>
    <w:p w14:paraId="0354883E" w14:textId="77777777" w:rsidR="00900E5C" w:rsidRPr="00C072BB" w:rsidRDefault="00900E5C" w:rsidP="00900E5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C072BB">
        <w:rPr>
          <w:rFonts w:ascii="Arial" w:eastAsia="Times New Roman" w:hAnsi="Arial" w:cs="Arial"/>
          <w:sz w:val="20"/>
          <w:szCs w:val="20"/>
          <w:lang w:val="fr-FR" w:eastAsia="fr-FR"/>
        </w:rPr>
        <w:t>Description précise du menu Fourchette verte testé (plat du jour ou assiette):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-1731759505"/>
      </w:sdtPr>
      <w:sdtEndPr/>
      <w:sdtContent>
        <w:p w14:paraId="4E40F2DD" w14:textId="79FCFBF0" w:rsidR="00900E5C" w:rsidRPr="00C072BB" w:rsidRDefault="00706C55" w:rsidP="00C072BB">
          <w:pPr>
            <w:widowControl w:val="0"/>
            <w:tabs>
              <w:tab w:val="right" w:leader="underscore" w:pos="8959"/>
            </w:tabs>
            <w:autoSpaceDE w:val="0"/>
            <w:autoSpaceDN w:val="0"/>
            <w:spacing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C072BB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C072BB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C072BB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2CB1FA07" w14:textId="7986F2FB" w:rsidR="00900E5C" w:rsidRPr="00C072BB" w:rsidRDefault="00900E5C" w:rsidP="00C072BB">
      <w:pPr>
        <w:widowControl w:val="0"/>
        <w:tabs>
          <w:tab w:val="right" w:leader="underscore" w:pos="895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C072BB">
        <w:rPr>
          <w:rFonts w:ascii="Arial" w:eastAsia="Times New Roman" w:hAnsi="Arial" w:cs="Arial"/>
          <w:sz w:val="20"/>
          <w:szCs w:val="20"/>
          <w:lang w:val="fr-FR" w:eastAsia="fr-FR"/>
        </w:rPr>
        <w:t xml:space="preserve">Prix du plat du jour FV ou de l’assiette FV : </w:t>
      </w:r>
      <w:sdt>
        <w:sdtPr>
          <w:rPr>
            <w:rFonts w:ascii="Arial" w:eastAsia="Times New Roman" w:hAnsi="Arial" w:cs="Arial"/>
            <w:sz w:val="20"/>
            <w:szCs w:val="20"/>
            <w:lang w:val="fr-FR" w:eastAsia="fr-FR"/>
          </w:rPr>
          <w:id w:val="109092622"/>
        </w:sdtPr>
        <w:sdtEndPr/>
        <w:sdtContent>
          <w:r w:rsidR="00706C55" w:rsidRPr="00C072BB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sdtContent>
      </w:sdt>
    </w:p>
    <w:p w14:paraId="122485EA" w14:textId="54F1330E" w:rsidR="00316C62" w:rsidRPr="00C072BB" w:rsidRDefault="00900E5C" w:rsidP="00C072BB">
      <w:pPr>
        <w:widowControl w:val="0"/>
        <w:tabs>
          <w:tab w:val="right" w:leader="underscore" w:pos="895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C072BB">
        <w:rPr>
          <w:rFonts w:ascii="Arial" w:eastAsia="Times New Roman" w:hAnsi="Arial" w:cs="Arial"/>
          <w:sz w:val="20"/>
          <w:szCs w:val="20"/>
          <w:lang w:val="fr-FR" w:eastAsia="fr-FR"/>
        </w:rPr>
        <w:t xml:space="preserve">Prix du plat du jour “ ordinaire ” : </w:t>
      </w:r>
      <w:sdt>
        <w:sdtPr>
          <w:rPr>
            <w:rFonts w:ascii="Arial" w:eastAsia="Times New Roman" w:hAnsi="Arial" w:cs="Arial"/>
            <w:sz w:val="20"/>
            <w:szCs w:val="20"/>
            <w:lang w:val="fr-FR" w:eastAsia="fr-FR"/>
          </w:rPr>
          <w:id w:val="-1948458547"/>
        </w:sdtPr>
        <w:sdtEndPr/>
        <w:sdtContent>
          <w:r w:rsidR="00706C55" w:rsidRPr="00C072BB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sdtContent>
      </w:sdt>
    </w:p>
    <w:p w14:paraId="010EAB20" w14:textId="680371FE" w:rsidR="006F502F" w:rsidRPr="00C072BB" w:rsidRDefault="006F502F" w:rsidP="006F502F">
      <w:pPr>
        <w:widowControl w:val="0"/>
        <w:tabs>
          <w:tab w:val="left" w:pos="204"/>
        </w:tabs>
        <w:autoSpaceDE w:val="0"/>
        <w:autoSpaceDN w:val="0"/>
        <w:spacing w:before="180" w:after="120" w:line="240" w:lineRule="auto"/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</w:pPr>
      <w:r w:rsidRPr="00C072BB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 xml:space="preserve">Respect des </w:t>
      </w:r>
      <w:r w:rsidR="003449D4" w:rsidRPr="00C072BB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 xml:space="preserve">critères </w:t>
      </w:r>
      <w:r w:rsidRPr="00C072BB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>Fourchette verte :</w:t>
      </w:r>
      <w:r w:rsidRPr="00C072BB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Pr="00C072BB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>Cochez la réponse correspondante</w:t>
      </w:r>
    </w:p>
    <w:tbl>
      <w:tblPr>
        <w:tblW w:w="896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1276"/>
        <w:gridCol w:w="2159"/>
      </w:tblGrid>
      <w:tr w:rsidR="00E41B98" w:rsidRPr="00C072BB" w14:paraId="6AFCA033" w14:textId="77777777" w:rsidTr="0056714A">
        <w:trPr>
          <w:trHeight w:val="3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F8B95" w14:textId="77777777" w:rsidR="00FD4C11" w:rsidRPr="009B321F" w:rsidRDefault="00FD4C11" w:rsidP="00FD4C1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Viande, poisson</w:t>
            </w:r>
            <w:r w:rsidRPr="00186207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, œufs, fromage, tofu ou légumineuses </w:t>
            </w:r>
          </w:p>
          <w:p w14:paraId="45F52989" w14:textId="65E3360A" w:rsidR="00E41B98" w:rsidRPr="0029433B" w:rsidRDefault="001F041C" w:rsidP="00FD4C1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correspondant aux quantités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473749" w14:textId="38AEEB52" w:rsidR="00E41B98" w:rsidRPr="00C072BB" w:rsidRDefault="00614681" w:rsidP="00FB095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201904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20">
                  <w:rPr>
                    <w:rFonts w:ascii="MS Gothic" w:eastAsia="MS Gothic" w:hAnsi="MS Gothic" w:cs="Arial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E41B98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0CAD3" w14:textId="1574A8C9" w:rsidR="00E41B98" w:rsidRPr="00C072BB" w:rsidRDefault="00614681" w:rsidP="00E41B9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204150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4C"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E41B98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(trop)</w:t>
            </w:r>
          </w:p>
          <w:p w14:paraId="411202A7" w14:textId="2240BAC8" w:rsidR="00E41B98" w:rsidRPr="00C072BB" w:rsidRDefault="00614681" w:rsidP="00E41B9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5282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4C"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E41B98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 peu)</w:t>
            </w:r>
          </w:p>
        </w:tc>
      </w:tr>
      <w:tr w:rsidR="006F502F" w:rsidRPr="00C072BB" w14:paraId="30486487" w14:textId="77777777" w:rsidTr="0056714A">
        <w:trPr>
          <w:trHeight w:val="4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AB511" w14:textId="52EB9B34" w:rsidR="006F502F" w:rsidRPr="00C072BB" w:rsidRDefault="006F502F" w:rsidP="006F50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Légumes, crudités (100-150 g</w:t>
            </w:r>
            <w:r w:rsidR="002E707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selon l’âge</w:t>
            </w: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2146C8" w14:textId="5AF4B5B1" w:rsidR="006F502F" w:rsidRPr="00C072BB" w:rsidRDefault="00614681" w:rsidP="00FB095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162657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20">
                  <w:rPr>
                    <w:rFonts w:ascii="MS Gothic" w:eastAsia="MS Gothic" w:hAnsi="MS Gothic" w:cs="Arial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6F502F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5F5E" w14:textId="30BB2BA2" w:rsidR="006F502F" w:rsidRPr="00C072BB" w:rsidRDefault="00614681" w:rsidP="00E41B9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120601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4C"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6F502F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 peu)</w:t>
            </w:r>
          </w:p>
        </w:tc>
      </w:tr>
      <w:tr w:rsidR="006F502F" w:rsidRPr="00C072BB" w14:paraId="489B9C08" w14:textId="77777777" w:rsidTr="0056714A">
        <w:trPr>
          <w:trHeight w:val="39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55E8A" w14:textId="77777777" w:rsidR="006F502F" w:rsidRPr="00C072BB" w:rsidRDefault="006F502F" w:rsidP="006F50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Graisses en quantité limitée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48C99F" w14:textId="20953B11" w:rsidR="006F502F" w:rsidRPr="00C072BB" w:rsidRDefault="00614681" w:rsidP="00FB095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30878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4C"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6F502F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BAB69" w14:textId="57D862E6" w:rsidR="006F502F" w:rsidRPr="00C072BB" w:rsidRDefault="00614681" w:rsidP="00E41B9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184747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4C"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6F502F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(trop)</w:t>
            </w:r>
          </w:p>
        </w:tc>
      </w:tr>
      <w:tr w:rsidR="006F502F" w:rsidRPr="00C072BB" w14:paraId="2B8C4E8F" w14:textId="77777777" w:rsidTr="0056714A">
        <w:trPr>
          <w:trHeight w:val="39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DC44A" w14:textId="77777777" w:rsidR="006F502F" w:rsidRPr="00C072BB" w:rsidRDefault="006F502F" w:rsidP="006F50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Y avait-il assez de farineux ?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1FF524" w14:textId="27D2AC5E" w:rsidR="006F502F" w:rsidRPr="00C072BB" w:rsidRDefault="00614681" w:rsidP="00FB095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3180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4C"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6F502F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5101" w14:textId="1340376B" w:rsidR="006F502F" w:rsidRPr="00C072BB" w:rsidRDefault="00614681" w:rsidP="00E41B9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9486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4C"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6F502F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</w:t>
            </w:r>
          </w:p>
        </w:tc>
      </w:tr>
      <w:tr w:rsidR="006F502F" w:rsidRPr="00C072BB" w14:paraId="37714C3C" w14:textId="77777777" w:rsidTr="0056714A">
        <w:trPr>
          <w:trHeight w:val="39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E8A75" w14:textId="77777777" w:rsidR="006F502F" w:rsidRPr="00C072BB" w:rsidRDefault="006F502F" w:rsidP="006F50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La boisson de table est l’eau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02816D" w14:textId="5DCE30E3" w:rsidR="006F502F" w:rsidRPr="00C072BB" w:rsidRDefault="00614681" w:rsidP="00FB095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58327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4C"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6F502F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DAB0" w14:textId="05A05D42" w:rsidR="006F502F" w:rsidRPr="00C072BB" w:rsidRDefault="00614681" w:rsidP="00E41B9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16371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4C"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6F502F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</w:t>
            </w:r>
          </w:p>
        </w:tc>
      </w:tr>
      <w:tr w:rsidR="0059797E" w:rsidRPr="00C072BB" w14:paraId="18AC5D11" w14:textId="77777777" w:rsidTr="0056714A">
        <w:trPr>
          <w:trHeight w:val="39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706B" w14:textId="77777777" w:rsidR="0059797E" w:rsidRPr="00C072BB" w:rsidRDefault="0059797E" w:rsidP="00FD49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Salières et autres condiments </w:t>
            </w:r>
            <w:r w:rsidR="003449D4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à disposition </w:t>
            </w: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sur les tables ?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34EA22" w14:textId="656762EB" w:rsidR="00FB0952" w:rsidRPr="00C072BB" w:rsidRDefault="00614681" w:rsidP="00FB095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108681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4C"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59797E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  <w:r w:rsidR="003449D4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,</w:t>
            </w:r>
          </w:p>
          <w:p w14:paraId="10936B73" w14:textId="0106F398" w:rsidR="0059797E" w:rsidRPr="00C072BB" w:rsidRDefault="003449D4" w:rsidP="00FB095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à dispo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DE58F" w14:textId="0C7EFEE2" w:rsidR="0059797E" w:rsidRPr="00C072BB" w:rsidRDefault="00614681" w:rsidP="00FD49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166951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4C" w:rsidRPr="00C072BB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59797E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</w:t>
            </w:r>
            <w:r w:rsidR="003449D4" w:rsidRPr="00C072B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, pas à dispo</w:t>
            </w:r>
          </w:p>
        </w:tc>
      </w:tr>
    </w:tbl>
    <w:p w14:paraId="1FD51F19" w14:textId="77777777" w:rsidR="00BE4111" w:rsidRPr="00C072BB" w:rsidRDefault="00BE4111" w:rsidP="0054079D">
      <w:pPr>
        <w:spacing w:after="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7EA5811A" w14:textId="543AA5A8" w:rsidR="00900E5C" w:rsidRPr="00C072BB" w:rsidRDefault="00900E5C" w:rsidP="006F502F">
      <w:pPr>
        <w:spacing w:after="0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C072BB">
        <w:rPr>
          <w:rFonts w:ascii="Arial" w:eastAsia="Times New Roman" w:hAnsi="Arial" w:cs="Arial"/>
          <w:sz w:val="20"/>
          <w:szCs w:val="20"/>
          <w:lang w:val="fr-FR" w:eastAsia="fr-FR"/>
        </w:rPr>
        <w:t xml:space="preserve">Appréciations personnelles (goût, </w:t>
      </w:r>
      <w:r w:rsidR="00E41B98" w:rsidRPr="00C072BB">
        <w:rPr>
          <w:rFonts w:ascii="Arial" w:eastAsia="Times New Roman" w:hAnsi="Arial" w:cs="Arial"/>
          <w:sz w:val="20"/>
          <w:szCs w:val="20"/>
          <w:lang w:val="fr-FR" w:eastAsia="fr-FR"/>
        </w:rPr>
        <w:t>teneur en sel</w:t>
      </w:r>
      <w:r w:rsidR="00113433" w:rsidRPr="00C072BB">
        <w:rPr>
          <w:rFonts w:ascii="Arial" w:eastAsia="Times New Roman" w:hAnsi="Arial" w:cs="Arial"/>
          <w:sz w:val="20"/>
          <w:szCs w:val="20"/>
          <w:lang w:val="fr-FR" w:eastAsia="fr-FR"/>
        </w:rPr>
        <w:t>,</w:t>
      </w:r>
      <w:r w:rsidR="00E41B98" w:rsidRPr="00C072BB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Pr="00C072BB">
        <w:rPr>
          <w:rFonts w:ascii="Arial" w:eastAsia="Times New Roman" w:hAnsi="Arial" w:cs="Arial"/>
          <w:sz w:val="20"/>
          <w:szCs w:val="20"/>
          <w:lang w:val="fr-FR" w:eastAsia="fr-FR"/>
        </w:rPr>
        <w:t>présentation, accueil, etc.) :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2096428222"/>
      </w:sdtPr>
      <w:sdtEndPr/>
      <w:sdtContent>
        <w:p w14:paraId="145CF6AC" w14:textId="39BD0DAC" w:rsidR="00900E5C" w:rsidRPr="00C072BB" w:rsidRDefault="00706C55" w:rsidP="00C072BB">
          <w:pPr>
            <w:widowControl w:val="0"/>
            <w:tabs>
              <w:tab w:val="right" w:leader="underscore" w:pos="8959"/>
            </w:tabs>
            <w:autoSpaceDE w:val="0"/>
            <w:autoSpaceDN w:val="0"/>
            <w:spacing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C072BB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C072BB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4D6FED3D" w14:textId="4ADAB55E" w:rsidR="008D1750" w:rsidRPr="00C072BB" w:rsidRDefault="008D1750" w:rsidP="0029433B">
      <w:pPr>
        <w:widowControl w:val="0"/>
        <w:autoSpaceDE w:val="0"/>
        <w:autoSpaceDN w:val="0"/>
        <w:spacing w:before="240" w:after="12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C072BB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lastRenderedPageBreak/>
        <w:t xml:space="preserve">Remarques générales : 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103462220"/>
      </w:sdtPr>
      <w:sdtEndPr/>
      <w:sdtContent>
        <w:p w14:paraId="436CB555" w14:textId="12DFF5D0" w:rsidR="0025724C" w:rsidRPr="00C072BB" w:rsidRDefault="00706C55" w:rsidP="00C072BB">
          <w:pPr>
            <w:widowControl w:val="0"/>
            <w:tabs>
              <w:tab w:val="right" w:leader="underscore" w:pos="8959"/>
            </w:tabs>
            <w:autoSpaceDE w:val="0"/>
            <w:autoSpaceDN w:val="0"/>
            <w:spacing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C072BB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C072BB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C072BB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79BD33F8" w14:textId="77777777" w:rsidR="00C10421" w:rsidRPr="00C072BB" w:rsidRDefault="00C10421" w:rsidP="00C10421">
      <w:pPr>
        <w:widowControl w:val="0"/>
        <w:autoSpaceDE w:val="0"/>
        <w:autoSpaceDN w:val="0"/>
        <w:spacing w:before="360" w:after="240" w:line="240" w:lineRule="auto"/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</w:pPr>
      <w:r w:rsidRPr="00C072BB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 xml:space="preserve">Menus de la semaine : </w:t>
      </w:r>
      <w:r w:rsidRPr="00C072BB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>Joignez la planification hebdomadaire des menus et des collations (si servies)</w:t>
      </w:r>
    </w:p>
    <w:p w14:paraId="6A7F9CFD" w14:textId="68BDC8C3" w:rsidR="00C10421" w:rsidRPr="00C072BB" w:rsidRDefault="00C10421" w:rsidP="00C10421">
      <w:pPr>
        <w:widowControl w:val="0"/>
        <w:autoSpaceDE w:val="0"/>
        <w:autoSpaceDN w:val="0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val="fr-FR" w:eastAsia="fr-FR"/>
        </w:rPr>
      </w:pPr>
      <w:r w:rsidRPr="00C072BB">
        <w:rPr>
          <w:rFonts w:ascii="Arial" w:eastAsia="Times New Roman" w:hAnsi="Arial" w:cs="Arial"/>
          <w:sz w:val="20"/>
          <w:szCs w:val="20"/>
          <w:lang w:val="fr-FR" w:eastAsia="fr-FR"/>
        </w:rPr>
        <w:t>Un goûter, est-il servi par l’établissement ? </w:t>
      </w:r>
      <w:r w:rsidRPr="00C072BB">
        <w:rPr>
          <w:rFonts w:ascii="Arial" w:eastAsia="Times New Roman" w:hAnsi="Arial" w:cs="Arial"/>
          <w:sz w:val="20"/>
          <w:szCs w:val="20"/>
          <w:lang w:val="fr-FR" w:eastAsia="fr-FR"/>
        </w:rPr>
        <w:tab/>
      </w:r>
      <w:r w:rsidRPr="00C072BB">
        <w:rPr>
          <w:rFonts w:ascii="Arial" w:eastAsia="Times New Roman" w:hAnsi="Arial" w:cs="Arial"/>
          <w:sz w:val="20"/>
          <w:szCs w:val="20"/>
          <w:lang w:val="fr-FR" w:eastAsia="fr-FR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val="fr-FR" w:eastAsia="fr-FR"/>
          </w:rPr>
          <w:id w:val="1240590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24C" w:rsidRPr="00C072BB">
            <w:rPr>
              <w:rFonts w:ascii="MS Gothic" w:eastAsia="MS Gothic" w:hAnsi="MS Gothic" w:cs="MS Gothic" w:hint="eastAsia"/>
              <w:sz w:val="20"/>
              <w:szCs w:val="20"/>
              <w:lang w:val="fr-FR" w:eastAsia="fr-FR"/>
            </w:rPr>
            <w:t>☐</w:t>
          </w:r>
        </w:sdtContent>
      </w:sdt>
      <w:r w:rsidRPr="00C072BB">
        <w:rPr>
          <w:rFonts w:ascii="Arial" w:eastAsia="Times New Roman" w:hAnsi="Arial" w:cs="Arial"/>
          <w:color w:val="000000"/>
          <w:sz w:val="20"/>
          <w:szCs w:val="20"/>
          <w:lang w:val="fr-FR" w:eastAsia="fr-FR"/>
        </w:rPr>
        <w:t xml:space="preserve"> Oui</w:t>
      </w:r>
      <w:r w:rsidRPr="00C072BB">
        <w:rPr>
          <w:rFonts w:ascii="Arial" w:eastAsia="Times New Roman" w:hAnsi="Arial" w:cs="Arial"/>
          <w:color w:val="000000"/>
          <w:sz w:val="20"/>
          <w:szCs w:val="20"/>
          <w:lang w:val="fr-FR" w:eastAsia="fr-FR"/>
        </w:rPr>
        <w:tab/>
        <w:t xml:space="preserve"> </w:t>
      </w:r>
      <w:r w:rsidR="0025724C" w:rsidRPr="00C072BB">
        <w:rPr>
          <w:rFonts w:ascii="Arial" w:eastAsia="Times New Roman" w:hAnsi="Arial" w:cs="Arial"/>
          <w:color w:val="000000"/>
          <w:sz w:val="20"/>
          <w:szCs w:val="20"/>
          <w:lang w:val="fr-FR" w:eastAsia="fr-FR"/>
        </w:rPr>
        <w:t xml:space="preserve"> </w:t>
      </w:r>
      <w:r w:rsidRPr="00C072BB">
        <w:rPr>
          <w:rFonts w:ascii="Arial" w:eastAsia="Times New Roman" w:hAnsi="Arial" w:cs="Arial"/>
          <w:color w:val="000000"/>
          <w:sz w:val="20"/>
          <w:szCs w:val="20"/>
          <w:lang w:val="fr-FR" w:eastAsia="fr-FR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val="fr-FR" w:eastAsia="fr-FR"/>
          </w:rPr>
          <w:id w:val="183988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24C" w:rsidRPr="00C072BB">
            <w:rPr>
              <w:rFonts w:ascii="MS Gothic" w:eastAsia="MS Gothic" w:hAnsi="MS Gothic" w:cs="MS Gothic" w:hint="eastAsia"/>
              <w:sz w:val="20"/>
              <w:szCs w:val="20"/>
              <w:lang w:val="fr-FR" w:eastAsia="fr-FR"/>
            </w:rPr>
            <w:t>☐</w:t>
          </w:r>
        </w:sdtContent>
      </w:sdt>
      <w:r w:rsidRPr="00C072BB">
        <w:rPr>
          <w:rFonts w:ascii="Arial" w:eastAsia="Times New Roman" w:hAnsi="Arial" w:cs="Arial"/>
          <w:color w:val="000000"/>
          <w:sz w:val="20"/>
          <w:szCs w:val="20"/>
          <w:lang w:val="fr-FR" w:eastAsia="fr-FR"/>
        </w:rPr>
        <w:t xml:space="preserve"> Non</w:t>
      </w:r>
    </w:p>
    <w:p w14:paraId="3CB68554" w14:textId="77777777" w:rsidR="008D1750" w:rsidRPr="00C072BB" w:rsidRDefault="008D1750" w:rsidP="00C10421">
      <w:pPr>
        <w:widowControl w:val="0"/>
        <w:autoSpaceDE w:val="0"/>
        <w:autoSpaceDN w:val="0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val="fr-FR" w:eastAsia="fr-FR"/>
        </w:rPr>
      </w:pPr>
    </w:p>
    <w:p w14:paraId="0263883D" w14:textId="77777777" w:rsidR="00316C62" w:rsidRPr="00C072BB" w:rsidRDefault="00316C62" w:rsidP="00C10421">
      <w:pPr>
        <w:widowControl w:val="0"/>
        <w:autoSpaceDE w:val="0"/>
        <w:autoSpaceDN w:val="0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val="fr-FR" w:eastAsia="fr-FR"/>
        </w:rPr>
      </w:pPr>
    </w:p>
    <w:p w14:paraId="05F34638" w14:textId="77777777" w:rsidR="00316C62" w:rsidRPr="00C072BB" w:rsidRDefault="00316C62" w:rsidP="00C10421">
      <w:pPr>
        <w:widowControl w:val="0"/>
        <w:autoSpaceDE w:val="0"/>
        <w:autoSpaceDN w:val="0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val="fr-FR" w:eastAsia="fr-FR"/>
        </w:rPr>
      </w:pPr>
    </w:p>
    <w:p w14:paraId="5A881E7A" w14:textId="77777777" w:rsidR="00C10421" w:rsidRPr="00C072BB" w:rsidRDefault="00C10421" w:rsidP="00C10421">
      <w:pPr>
        <w:widowControl w:val="0"/>
        <w:shd w:val="clear" w:color="auto" w:fill="F2F2F2"/>
        <w:autoSpaceDE w:val="0"/>
        <w:autoSpaceDN w:val="0"/>
        <w:spacing w:after="120" w:line="240" w:lineRule="auto"/>
        <w:jc w:val="both"/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</w:pPr>
      <w:r w:rsidRPr="00C072BB"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  <w:t xml:space="preserve">A remplir par la diététicienne sur la base de la planification hebdomadaire des menus et collations (si servies) annexée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C14494" w:rsidRPr="001F0937" w14:paraId="47BEBBF4" w14:textId="77777777" w:rsidTr="006403A7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C843E2" w14:textId="77777777" w:rsidR="00C14494" w:rsidRPr="0063545D" w:rsidRDefault="00C14494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  <w:t>Cochez la réponse correspondante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7E0E32E" w14:textId="77777777" w:rsidR="00C14494" w:rsidRPr="0063545D" w:rsidRDefault="00C14494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748" w:type="dxa"/>
            <w:shd w:val="clear" w:color="auto" w:fill="F2F2F2"/>
            <w:vAlign w:val="center"/>
          </w:tcPr>
          <w:p w14:paraId="697850C0" w14:textId="77777777" w:rsidR="00C14494" w:rsidRPr="0063545D" w:rsidRDefault="00C14494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Non</w:t>
            </w:r>
          </w:p>
        </w:tc>
      </w:tr>
      <w:tr w:rsidR="00C14494" w:rsidRPr="001F0937" w14:paraId="17B239F0" w14:textId="77777777" w:rsidTr="006403A7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B3D502F" w14:textId="1838BDA5" w:rsidR="00C14494" w:rsidRPr="0063545D" w:rsidRDefault="0072173B" w:rsidP="0072173B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P</w:t>
            </w:r>
            <w:r w:rsidR="00C14494"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ré</w:t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s</w:t>
            </w:r>
            <w:r w:rsidR="00C14494"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ence de viande, poisson, œufs, tofu, légumineuse ou fromage </w:t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au repas de midi</w:t>
            </w:r>
            <w:r w:rsidR="00C14494"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 (sources différentes)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51989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7A3A2563" w14:textId="5723DEF8" w:rsidR="00C14494" w:rsidRPr="00C14494" w:rsidRDefault="00C14494" w:rsidP="00C14494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87870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23B95302" w14:textId="56C31F02" w:rsidR="00C14494" w:rsidRPr="00C14494" w:rsidRDefault="00C14494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C14494" w:rsidRPr="001F0937" w14:paraId="001E8E67" w14:textId="77777777" w:rsidTr="006403A7">
        <w:tc>
          <w:tcPr>
            <w:tcW w:w="7655" w:type="dxa"/>
            <w:shd w:val="clear" w:color="auto" w:fill="F2F2F2"/>
            <w:vAlign w:val="center"/>
          </w:tcPr>
          <w:p w14:paraId="2B65673C" w14:textId="77777777" w:rsidR="00C14494" w:rsidRPr="0063545D" w:rsidRDefault="00C14494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1-4x/mois </w:t>
            </w: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du poisson 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196708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6C36215E" w14:textId="249F829B" w:rsidR="00C14494" w:rsidRPr="00C14494" w:rsidRDefault="00C14494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31426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73AAF24E" w14:textId="36DBB5FB" w:rsidR="00C14494" w:rsidRPr="00C14494" w:rsidRDefault="00C14494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C14494" w:rsidRPr="001F0937" w14:paraId="6369ECF4" w14:textId="77777777" w:rsidTr="006403A7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F49C6D5" w14:textId="4FA6578B" w:rsidR="00C14494" w:rsidRDefault="00C14494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Min. 1x/semaine un menu végétarien</w:t>
            </w:r>
            <w:r w:rsidR="00064F8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 à midi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211427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3C5DA2D0" w14:textId="6EA46001" w:rsidR="00C14494" w:rsidRPr="00C14494" w:rsidRDefault="00C14494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401107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6F3BC7B9" w14:textId="1616E84B" w:rsidR="00C14494" w:rsidRPr="00C14494" w:rsidRDefault="00C14494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C14494" w:rsidRPr="001F0937" w14:paraId="70A0D4EC" w14:textId="77777777" w:rsidTr="006403A7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1B44A4B" w14:textId="77777777" w:rsidR="00C14494" w:rsidRPr="0063545D" w:rsidRDefault="00C14494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Fréquence des légumes et/ou fruits adéquate, y compris crudités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42695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2C93108A" w14:textId="4C53FCAF" w:rsidR="00C14494" w:rsidRPr="00C14494" w:rsidRDefault="00C14494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495080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20EE4A30" w14:textId="2E024E49" w:rsidR="00C14494" w:rsidRPr="00C14494" w:rsidRDefault="00C14494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C14494" w:rsidRPr="001F0937" w14:paraId="4BA295A1" w14:textId="77777777" w:rsidTr="006403A7">
        <w:tc>
          <w:tcPr>
            <w:tcW w:w="7655" w:type="dxa"/>
            <w:shd w:val="clear" w:color="auto" w:fill="F2F2F2"/>
            <w:vAlign w:val="center"/>
          </w:tcPr>
          <w:p w14:paraId="6515587E" w14:textId="09C828C8" w:rsidR="00C14494" w:rsidRPr="0063545D" w:rsidRDefault="00C14494" w:rsidP="00713616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Fr</w:t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équence des féculents adéquate 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30567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7EF0D63A" w14:textId="782125B5" w:rsidR="00C14494" w:rsidRPr="00C14494" w:rsidRDefault="00C14494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2586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785763F5" w14:textId="71AD57AD" w:rsidR="00C14494" w:rsidRPr="00C14494" w:rsidRDefault="00C14494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C14494" w:rsidRPr="001F0937" w14:paraId="32943A24" w14:textId="77777777" w:rsidTr="006403A7">
        <w:tc>
          <w:tcPr>
            <w:tcW w:w="7655" w:type="dxa"/>
            <w:shd w:val="clear" w:color="auto" w:fill="F2F2F2"/>
            <w:vAlign w:val="center"/>
          </w:tcPr>
          <w:p w14:paraId="3753236C" w14:textId="2A83B916" w:rsidR="00C14494" w:rsidRPr="0063545D" w:rsidRDefault="00C14494" w:rsidP="00713616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Min. 4 féculents différents sur 5 repas </w:t>
            </w:r>
            <w:r w:rsidR="00713616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de midi</w:t>
            </w:r>
            <w:r w:rsidR="00A610F7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, dont </w:t>
            </w:r>
            <w:r w:rsidR="00FD4C11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si possible </w:t>
            </w:r>
            <w:r w:rsidR="00064F8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au moins </w:t>
            </w:r>
            <w:r w:rsidR="00A610F7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1 </w:t>
            </w:r>
            <w:r w:rsidR="00FD4C11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avec une teneur élevée en fibres.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118725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0B82A939" w14:textId="2A9B40A3" w:rsidR="00C14494" w:rsidRPr="00C14494" w:rsidRDefault="00C14494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17516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2EA2B205" w14:textId="54615E80" w:rsidR="00C14494" w:rsidRPr="00C14494" w:rsidRDefault="00C14494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C14494" w:rsidRPr="001F0937" w14:paraId="51CD4AFE" w14:textId="77777777" w:rsidTr="006403A7">
        <w:tc>
          <w:tcPr>
            <w:tcW w:w="7655" w:type="dxa"/>
            <w:shd w:val="clear" w:color="auto" w:fill="F2F2F2"/>
            <w:vAlign w:val="center"/>
          </w:tcPr>
          <w:p w14:paraId="7B874620" w14:textId="77777777" w:rsidR="00C14494" w:rsidRPr="0063545D" w:rsidRDefault="00C14494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>Fréquence des produits laitiers adéquate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14998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0F9A2BAB" w14:textId="6921B8FC" w:rsidR="00C14494" w:rsidRPr="00C14494" w:rsidRDefault="00C14494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17473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288A0422" w14:textId="0FD76EDC" w:rsidR="00C14494" w:rsidRPr="00C14494" w:rsidRDefault="00C14494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C14494" w:rsidRPr="001F0937" w14:paraId="1DB110C2" w14:textId="77777777" w:rsidTr="006403A7">
        <w:tc>
          <w:tcPr>
            <w:tcW w:w="7655" w:type="dxa"/>
            <w:shd w:val="clear" w:color="auto" w:fill="F2F2F2"/>
            <w:vAlign w:val="center"/>
          </w:tcPr>
          <w:p w14:paraId="4BC2C66B" w14:textId="77777777" w:rsidR="00C14494" w:rsidRPr="0063545D" w:rsidRDefault="00C14494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>Fréquence des mets sucrés adéquate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174864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0A42D00A" w14:textId="7785A9FC" w:rsidR="00C14494" w:rsidRPr="00C14494" w:rsidRDefault="00C14494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102547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4033C8F4" w14:textId="161C40E0" w:rsidR="00C14494" w:rsidRPr="00C14494" w:rsidRDefault="00C14494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C14494" w:rsidRPr="001F0937" w14:paraId="18C088A2" w14:textId="77777777" w:rsidTr="006403A7">
        <w:tc>
          <w:tcPr>
            <w:tcW w:w="7655" w:type="dxa"/>
            <w:shd w:val="clear" w:color="auto" w:fill="F2F2F2"/>
            <w:vAlign w:val="center"/>
          </w:tcPr>
          <w:p w14:paraId="2CDCAD55" w14:textId="77777777" w:rsidR="00C14494" w:rsidRPr="0063545D" w:rsidRDefault="00C14494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>Fréquence des mets gras adéquate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153515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28F25AF7" w14:textId="4CEC94D3" w:rsidR="00C14494" w:rsidRPr="00C14494" w:rsidRDefault="00C14494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382611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74987B56" w14:textId="0A061E30" w:rsidR="00C14494" w:rsidRPr="00C14494" w:rsidRDefault="00C14494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C14494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</w:tbl>
    <w:p w14:paraId="2749ED8E" w14:textId="77777777" w:rsidR="00D84373" w:rsidRDefault="00D84373" w:rsidP="00D84373">
      <w:pPr>
        <w:widowControl w:val="0"/>
        <w:shd w:val="clear" w:color="auto" w:fill="F2F2F2"/>
        <w:autoSpaceDE w:val="0"/>
        <w:autoSpaceDN w:val="0"/>
        <w:spacing w:after="60" w:line="240" w:lineRule="auto"/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</w:pPr>
      <w:r w:rsidRPr="00F84B21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Nombre de menus </w:t>
      </w:r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et de collations </w:t>
      </w:r>
      <w:r w:rsidRPr="00F84B21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>de la semaine conformes aux critères</w:t>
      </w:r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: </w:t>
      </w:r>
      <w:sdt>
        <w:sdtPr>
          <w:rPr>
            <w:rFonts w:ascii="Arial" w:eastAsia="Times New Roman" w:hAnsi="Arial" w:cs="Arial"/>
            <w:i/>
            <w:color w:val="7F7F7F"/>
            <w:sz w:val="20"/>
            <w:szCs w:val="20"/>
            <w:lang w:val="fr-FR" w:eastAsia="fr-FR"/>
          </w:rPr>
          <w:id w:val="1692256755"/>
        </w:sdtPr>
        <w:sdtEndPr/>
        <w:sdtContent>
          <w:r>
            <w:rPr>
              <w:rFonts w:ascii="Arial" w:eastAsia="Times New Roman" w:hAnsi="Arial" w:cs="Arial"/>
              <w:i/>
              <w:color w:val="7F7F7F"/>
              <w:sz w:val="20"/>
              <w:szCs w:val="20"/>
              <w:lang w:val="fr-FR" w:eastAsia="fr-FR"/>
            </w:rPr>
            <w:t>__</w:t>
          </w:r>
        </w:sdtContent>
      </w:sdt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 / </w:t>
      </w:r>
      <w:sdt>
        <w:sdtPr>
          <w:rPr>
            <w:rFonts w:ascii="Arial" w:eastAsia="Times New Roman" w:hAnsi="Arial" w:cs="Arial"/>
            <w:i/>
            <w:color w:val="7F7F7F"/>
            <w:sz w:val="20"/>
            <w:szCs w:val="20"/>
            <w:lang w:val="fr-FR" w:eastAsia="fr-FR"/>
          </w:rPr>
          <w:id w:val="-1542429512"/>
        </w:sdtPr>
        <w:sdtEndPr/>
        <w:sdtContent>
          <w:r>
            <w:rPr>
              <w:rFonts w:ascii="Arial" w:eastAsia="Times New Roman" w:hAnsi="Arial" w:cs="Arial"/>
              <w:i/>
              <w:color w:val="7F7F7F"/>
              <w:sz w:val="20"/>
              <w:szCs w:val="20"/>
              <w:lang w:val="fr-FR" w:eastAsia="fr-FR"/>
            </w:rPr>
            <w:t>__</w:t>
          </w:r>
        </w:sdtContent>
      </w:sdt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 </w:t>
      </w:r>
    </w:p>
    <w:p w14:paraId="693C8FD8" w14:textId="0D27DE58" w:rsidR="0059797E" w:rsidRPr="00C072BB" w:rsidRDefault="0059797E" w:rsidP="00C072BB">
      <w:pPr>
        <w:widowControl w:val="0"/>
        <w:shd w:val="clear" w:color="auto" w:fill="F2F2F2" w:themeFill="background1" w:themeFillShade="F2"/>
        <w:tabs>
          <w:tab w:val="right" w:leader="underscore" w:pos="895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C072BB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Remarques (en particulier dessert et collations) : 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1082345170"/>
      </w:sdtPr>
      <w:sdtEndPr/>
      <w:sdtContent>
        <w:p w14:paraId="53673499" w14:textId="002B82B6" w:rsidR="00DE7E97" w:rsidRPr="00C072BB" w:rsidRDefault="008205DC" w:rsidP="00C072BB">
          <w:pPr>
            <w:widowControl w:val="0"/>
            <w:shd w:val="clear" w:color="auto" w:fill="F2F2F2" w:themeFill="background1" w:themeFillShade="F2"/>
            <w:tabs>
              <w:tab w:val="right" w:leader="underscore" w:pos="8959"/>
            </w:tabs>
            <w:autoSpaceDE w:val="0"/>
            <w:autoSpaceDN w:val="0"/>
            <w:spacing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C072BB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C072BB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C072BB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1664DA80" w14:textId="77777777" w:rsidR="00706C55" w:rsidRPr="00C072BB" w:rsidRDefault="00706C55" w:rsidP="00C072BB">
      <w:pPr>
        <w:pStyle w:val="TxBrt39"/>
        <w:tabs>
          <w:tab w:val="left" w:pos="567"/>
          <w:tab w:val="left" w:pos="3544"/>
        </w:tabs>
        <w:spacing w:line="360" w:lineRule="auto"/>
        <w:rPr>
          <w:rFonts w:cs="Arial"/>
          <w:i/>
          <w:iCs/>
          <w:color w:val="808080"/>
          <w:sz w:val="20"/>
          <w:szCs w:val="20"/>
        </w:rPr>
      </w:pPr>
    </w:p>
    <w:p w14:paraId="0511924F" w14:textId="77777777" w:rsidR="00706C55" w:rsidRPr="00C072BB" w:rsidRDefault="00706C55" w:rsidP="00706C55">
      <w:pPr>
        <w:pStyle w:val="TxBrt39"/>
        <w:tabs>
          <w:tab w:val="left" w:pos="567"/>
          <w:tab w:val="left" w:pos="3544"/>
        </w:tabs>
        <w:spacing w:line="240" w:lineRule="auto"/>
        <w:rPr>
          <w:rFonts w:cs="Arial"/>
          <w:i/>
          <w:iCs/>
          <w:color w:val="808080"/>
          <w:sz w:val="20"/>
          <w:szCs w:val="20"/>
        </w:rPr>
      </w:pPr>
    </w:p>
    <w:p w14:paraId="16A766D1" w14:textId="45A69C04" w:rsidR="00706C55" w:rsidRPr="00C072BB" w:rsidRDefault="00706C55" w:rsidP="00706C55">
      <w:pPr>
        <w:pStyle w:val="Pieddepage"/>
        <w:ind w:left="-851"/>
        <w:rPr>
          <w:rFonts w:ascii="Arial" w:hAnsi="Arial" w:cs="Arial"/>
          <w:spacing w:val="-12"/>
          <w:sz w:val="20"/>
          <w:szCs w:val="20"/>
        </w:rPr>
      </w:pPr>
      <w:r w:rsidRPr="00C072BB">
        <w:rPr>
          <w:rFonts w:ascii="Arial" w:hAnsi="Arial" w:cs="Arial"/>
          <w:spacing w:val="-12"/>
          <w:sz w:val="20"/>
          <w:szCs w:val="20"/>
        </w:rPr>
        <w:t xml:space="preserve">Adresse de renvoi   </w:t>
      </w:r>
      <w:sdt>
        <w:sdtPr>
          <w:rPr>
            <w:rFonts w:ascii="Arial" w:hAnsi="Arial" w:cs="Arial"/>
            <w:spacing w:val="-12"/>
            <w:sz w:val="20"/>
            <w:szCs w:val="20"/>
          </w:rPr>
          <w:id w:val="2071150919"/>
          <w:showingPlcHdr/>
        </w:sdtPr>
        <w:sdtEndPr/>
        <w:sdtContent>
          <w:r w:rsidRPr="00C072BB"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sdtContent>
      </w:sdt>
      <w:r w:rsidRPr="00C072BB">
        <w:rPr>
          <w:rFonts w:ascii="Arial" w:hAnsi="Arial" w:cs="Arial"/>
          <w:spacing w:val="-12"/>
          <w:sz w:val="20"/>
          <w:szCs w:val="20"/>
        </w:rPr>
        <w:t xml:space="preserve"> </w:t>
      </w:r>
    </w:p>
    <w:p w14:paraId="0E2684D1" w14:textId="77777777" w:rsidR="00706C55" w:rsidRPr="00C072BB" w:rsidRDefault="00706C55" w:rsidP="00706C55">
      <w:pPr>
        <w:pStyle w:val="TxBrt39"/>
        <w:tabs>
          <w:tab w:val="left" w:pos="567"/>
          <w:tab w:val="left" w:pos="3544"/>
        </w:tabs>
        <w:spacing w:line="240" w:lineRule="auto"/>
        <w:rPr>
          <w:rFonts w:cs="Arial"/>
          <w:i/>
          <w:iCs/>
          <w:color w:val="808080"/>
          <w:sz w:val="20"/>
          <w:szCs w:val="20"/>
        </w:rPr>
      </w:pPr>
    </w:p>
    <w:sectPr w:rsidR="00706C55" w:rsidRPr="00C072BB" w:rsidSect="00BA7524">
      <w:footerReference w:type="default" r:id="rId9"/>
      <w:headerReference w:type="first" r:id="rId10"/>
      <w:pgSz w:w="11906" w:h="16838"/>
      <w:pgMar w:top="851" w:right="1418" w:bottom="851" w:left="1418" w:header="709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7798A" w14:textId="77777777" w:rsidR="00FB0952" w:rsidRDefault="00FB0952" w:rsidP="00640129">
      <w:pPr>
        <w:spacing w:after="0" w:line="240" w:lineRule="auto"/>
      </w:pPr>
      <w:r>
        <w:separator/>
      </w:r>
    </w:p>
  </w:endnote>
  <w:endnote w:type="continuationSeparator" w:id="0">
    <w:p w14:paraId="31DBDE5A" w14:textId="77777777" w:rsidR="00FB0952" w:rsidRDefault="00FB0952" w:rsidP="0064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6662F" w14:textId="4E7EF930" w:rsidR="00FB0952" w:rsidRPr="00C072BB" w:rsidRDefault="00FB0952" w:rsidP="006972E4">
    <w:pPr>
      <w:pStyle w:val="Pieddepage"/>
      <w:ind w:left="-851"/>
      <w:rPr>
        <w:rFonts w:ascii="Arial" w:hAnsi="Arial" w:cs="Arial"/>
        <w:b/>
        <w:color w:val="009639"/>
        <w:sz w:val="14"/>
        <w:szCs w:val="14"/>
      </w:rPr>
    </w:pPr>
    <w:r w:rsidRPr="00BE4111">
      <w:rPr>
        <w:b/>
        <w:color w:val="009639"/>
      </w:rPr>
      <w:t xml:space="preserve">Fourchette verte </w:t>
    </w:r>
    <w:r w:rsidR="00C072BB">
      <w:rPr>
        <w:b/>
        <w:color w:val="009639"/>
      </w:rPr>
      <w:tab/>
    </w:r>
    <w:r w:rsidR="00C072BB">
      <w:rPr>
        <w:b/>
        <w:color w:val="009639"/>
      </w:rPr>
      <w:tab/>
    </w:r>
    <w:r w:rsidR="00C072BB" w:rsidRPr="00B64797">
      <w:rPr>
        <w:rFonts w:ascii="Arial" w:hAnsi="Arial" w:cs="Arial"/>
        <w:sz w:val="14"/>
        <w:szCs w:val="14"/>
      </w:rPr>
      <w:t xml:space="preserve">version </w:t>
    </w:r>
    <w:r w:rsidR="00614681">
      <w:rPr>
        <w:rFonts w:ascii="Arial" w:hAnsi="Arial" w:cs="Arial"/>
        <w:sz w:val="14"/>
        <w:szCs w:val="14"/>
      </w:rPr>
      <w:t>15.03.2018</w:t>
    </w:r>
  </w:p>
  <w:p w14:paraId="35901758" w14:textId="77777777" w:rsidR="00FB0952" w:rsidRPr="00BE4111" w:rsidRDefault="00FB0952" w:rsidP="006972E4">
    <w:pPr>
      <w:pStyle w:val="Pieddepage"/>
      <w:ind w:left="-851"/>
      <w:rPr>
        <w:b/>
        <w:color w:val="009639"/>
      </w:rPr>
    </w:pPr>
    <w:r w:rsidRPr="00BE4111">
      <w:rPr>
        <w:b/>
        <w:color w:val="009639"/>
      </w:rPr>
      <w:t>www.fourchetteverte.ch – Avec le soutien des cantons et de Promotion Santé Suisse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9B756" w14:textId="77777777" w:rsidR="00FB0952" w:rsidRDefault="00FB0952" w:rsidP="00640129">
      <w:pPr>
        <w:spacing w:after="0" w:line="240" w:lineRule="auto"/>
      </w:pPr>
      <w:r>
        <w:separator/>
      </w:r>
    </w:p>
  </w:footnote>
  <w:footnote w:type="continuationSeparator" w:id="0">
    <w:p w14:paraId="101AA54A" w14:textId="77777777" w:rsidR="00FB0952" w:rsidRDefault="00FB0952" w:rsidP="00640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0E094" w14:textId="0918D298" w:rsidR="00BA7524" w:rsidRDefault="00BA7524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1853D0B0" wp14:editId="47E34385">
          <wp:simplePos x="0" y="0"/>
          <wp:positionH relativeFrom="column">
            <wp:posOffset>-901774</wp:posOffset>
          </wp:positionH>
          <wp:positionV relativeFrom="paragraph">
            <wp:posOffset>-482987</wp:posOffset>
          </wp:positionV>
          <wp:extent cx="7560310" cy="2231390"/>
          <wp:effectExtent l="0" t="0" r="254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3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U9M0Z5aHR+HDMT7IUejsXCIa0aA=" w:salt="kH9PptUxfb7+tRmeJlouLw==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58"/>
    <w:rsid w:val="000302CC"/>
    <w:rsid w:val="00064F8A"/>
    <w:rsid w:val="00096089"/>
    <w:rsid w:val="000A691B"/>
    <w:rsid w:val="000D338F"/>
    <w:rsid w:val="00107DB9"/>
    <w:rsid w:val="00113433"/>
    <w:rsid w:val="00151DD1"/>
    <w:rsid w:val="00160D18"/>
    <w:rsid w:val="001F041C"/>
    <w:rsid w:val="00234F63"/>
    <w:rsid w:val="0025724C"/>
    <w:rsid w:val="00287093"/>
    <w:rsid w:val="0029433B"/>
    <w:rsid w:val="002D3477"/>
    <w:rsid w:val="002D5C44"/>
    <w:rsid w:val="002D7E9B"/>
    <w:rsid w:val="002E707B"/>
    <w:rsid w:val="00300F88"/>
    <w:rsid w:val="0031329B"/>
    <w:rsid w:val="00314FD6"/>
    <w:rsid w:val="00315813"/>
    <w:rsid w:val="00316C62"/>
    <w:rsid w:val="003352EC"/>
    <w:rsid w:val="003449D4"/>
    <w:rsid w:val="003A780A"/>
    <w:rsid w:val="00400F46"/>
    <w:rsid w:val="00413C98"/>
    <w:rsid w:val="004153CD"/>
    <w:rsid w:val="004A2838"/>
    <w:rsid w:val="00505D0A"/>
    <w:rsid w:val="00513B60"/>
    <w:rsid w:val="0054079D"/>
    <w:rsid w:val="00551C97"/>
    <w:rsid w:val="0056714A"/>
    <w:rsid w:val="00593F5D"/>
    <w:rsid w:val="0059797E"/>
    <w:rsid w:val="005A4C5A"/>
    <w:rsid w:val="005C5216"/>
    <w:rsid w:val="005C697A"/>
    <w:rsid w:val="00614681"/>
    <w:rsid w:val="006312A3"/>
    <w:rsid w:val="00640129"/>
    <w:rsid w:val="006546C2"/>
    <w:rsid w:val="006972E4"/>
    <w:rsid w:val="006A4017"/>
    <w:rsid w:val="006F502F"/>
    <w:rsid w:val="00706C55"/>
    <w:rsid w:val="00713616"/>
    <w:rsid w:val="0072173B"/>
    <w:rsid w:val="00762629"/>
    <w:rsid w:val="00781B3B"/>
    <w:rsid w:val="007A5AEC"/>
    <w:rsid w:val="007C35BF"/>
    <w:rsid w:val="008205DC"/>
    <w:rsid w:val="008467C0"/>
    <w:rsid w:val="008974C6"/>
    <w:rsid w:val="008B6058"/>
    <w:rsid w:val="008D1750"/>
    <w:rsid w:val="00900E5C"/>
    <w:rsid w:val="00970E30"/>
    <w:rsid w:val="00A610F7"/>
    <w:rsid w:val="00AB0043"/>
    <w:rsid w:val="00AB71B3"/>
    <w:rsid w:val="00AE5A00"/>
    <w:rsid w:val="00B345CB"/>
    <w:rsid w:val="00B63FF0"/>
    <w:rsid w:val="00B64797"/>
    <w:rsid w:val="00B904F5"/>
    <w:rsid w:val="00BA7524"/>
    <w:rsid w:val="00BB747E"/>
    <w:rsid w:val="00BC0284"/>
    <w:rsid w:val="00BD319A"/>
    <w:rsid w:val="00BD5970"/>
    <w:rsid w:val="00BE100F"/>
    <w:rsid w:val="00BE4111"/>
    <w:rsid w:val="00BE4FB7"/>
    <w:rsid w:val="00BF08BB"/>
    <w:rsid w:val="00C072BB"/>
    <w:rsid w:val="00C10421"/>
    <w:rsid w:val="00C14494"/>
    <w:rsid w:val="00C35288"/>
    <w:rsid w:val="00C36113"/>
    <w:rsid w:val="00C5189E"/>
    <w:rsid w:val="00C54929"/>
    <w:rsid w:val="00C54DC0"/>
    <w:rsid w:val="00C56EBA"/>
    <w:rsid w:val="00CB16E6"/>
    <w:rsid w:val="00CD7315"/>
    <w:rsid w:val="00D11FB3"/>
    <w:rsid w:val="00D17423"/>
    <w:rsid w:val="00D30F20"/>
    <w:rsid w:val="00D32C42"/>
    <w:rsid w:val="00D7197C"/>
    <w:rsid w:val="00D84373"/>
    <w:rsid w:val="00DC00D0"/>
    <w:rsid w:val="00DE7E97"/>
    <w:rsid w:val="00E02EC7"/>
    <w:rsid w:val="00E03638"/>
    <w:rsid w:val="00E41B98"/>
    <w:rsid w:val="00E43E5D"/>
    <w:rsid w:val="00E832B2"/>
    <w:rsid w:val="00EE1363"/>
    <w:rsid w:val="00F12D59"/>
    <w:rsid w:val="00F45E75"/>
    <w:rsid w:val="00F70C9F"/>
    <w:rsid w:val="00F81B1F"/>
    <w:rsid w:val="00F87A67"/>
    <w:rsid w:val="00FB0952"/>
    <w:rsid w:val="00FD495F"/>
    <w:rsid w:val="00F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;"/>
  <w14:docId w14:val="72D31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paragraph" w:customStyle="1" w:styleId="TxBrp4">
    <w:name w:val="TxBr_p4"/>
    <w:basedOn w:val="Normal"/>
    <w:rsid w:val="00D17423"/>
    <w:pPr>
      <w:widowControl w:val="0"/>
      <w:tabs>
        <w:tab w:val="left" w:pos="725"/>
        <w:tab w:val="left" w:pos="844"/>
      </w:tabs>
      <w:autoSpaceDE w:val="0"/>
      <w:autoSpaceDN w:val="0"/>
      <w:spacing w:after="0" w:line="240" w:lineRule="atLeast"/>
      <w:ind w:left="845" w:hanging="119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TxBrt39">
    <w:name w:val="TxBr_t39"/>
    <w:basedOn w:val="Normal"/>
    <w:rsid w:val="00096089"/>
    <w:pPr>
      <w:widowControl w:val="0"/>
      <w:autoSpaceDE w:val="0"/>
      <w:autoSpaceDN w:val="0"/>
      <w:spacing w:after="0" w:line="240" w:lineRule="atLeast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Emphaseple">
    <w:name w:val="Subtle Emphasis"/>
    <w:uiPriority w:val="65"/>
    <w:qFormat/>
    <w:rsid w:val="00096089"/>
    <w:rPr>
      <w:rFonts w:ascii="Arial" w:hAnsi="Arial"/>
      <w:i/>
      <w:iCs/>
      <w:color w:val="808080"/>
      <w:sz w:val="20"/>
    </w:rPr>
  </w:style>
  <w:style w:type="table" w:styleId="Grilledutableau">
    <w:name w:val="Table Grid"/>
    <w:basedOn w:val="TableauNormal"/>
    <w:uiPriority w:val="59"/>
    <w:rsid w:val="00593F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572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paragraph" w:customStyle="1" w:styleId="TxBrp4">
    <w:name w:val="TxBr_p4"/>
    <w:basedOn w:val="Normal"/>
    <w:rsid w:val="00D17423"/>
    <w:pPr>
      <w:widowControl w:val="0"/>
      <w:tabs>
        <w:tab w:val="left" w:pos="725"/>
        <w:tab w:val="left" w:pos="844"/>
      </w:tabs>
      <w:autoSpaceDE w:val="0"/>
      <w:autoSpaceDN w:val="0"/>
      <w:spacing w:after="0" w:line="240" w:lineRule="atLeast"/>
      <w:ind w:left="845" w:hanging="119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TxBrt39">
    <w:name w:val="TxBr_t39"/>
    <w:basedOn w:val="Normal"/>
    <w:rsid w:val="00096089"/>
    <w:pPr>
      <w:widowControl w:val="0"/>
      <w:autoSpaceDE w:val="0"/>
      <w:autoSpaceDN w:val="0"/>
      <w:spacing w:after="0" w:line="240" w:lineRule="atLeast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Emphaseple">
    <w:name w:val="Subtle Emphasis"/>
    <w:uiPriority w:val="65"/>
    <w:qFormat/>
    <w:rsid w:val="00096089"/>
    <w:rPr>
      <w:rFonts w:ascii="Arial" w:hAnsi="Arial"/>
      <w:i/>
      <w:iCs/>
      <w:color w:val="808080"/>
      <w:sz w:val="20"/>
    </w:rPr>
  </w:style>
  <w:style w:type="table" w:styleId="Grilledutableau">
    <w:name w:val="Table Grid"/>
    <w:basedOn w:val="TableauNormal"/>
    <w:uiPriority w:val="59"/>
    <w:rsid w:val="00593F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572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5FE11-AE37-4C5D-B394-4359F80B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E90428CE.dotm</Template>
  <TotalTime>8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installateur</dc:creator>
  <cp:lastModifiedBy>bierie</cp:lastModifiedBy>
  <cp:revision>8</cp:revision>
  <cp:lastPrinted>2014-11-12T08:40:00Z</cp:lastPrinted>
  <dcterms:created xsi:type="dcterms:W3CDTF">2017-09-28T15:26:00Z</dcterms:created>
  <dcterms:modified xsi:type="dcterms:W3CDTF">2018-03-15T16:21:00Z</dcterms:modified>
</cp:coreProperties>
</file>